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1564" w14:textId="77777777" w:rsidR="00FF319E" w:rsidRDefault="00FF319E" w:rsidP="00212E67">
      <w:pPr>
        <w:pStyle w:val="Tytu"/>
      </w:pPr>
    </w:p>
    <w:p w14:paraId="16C259F3" w14:textId="77777777" w:rsidR="00212E67" w:rsidRDefault="00212E67" w:rsidP="00212E67">
      <w:pPr>
        <w:pStyle w:val="Tytu"/>
        <w:jc w:val="center"/>
      </w:pPr>
      <w:r>
        <w:t>Wniosek akredytacyjny</w:t>
      </w:r>
    </w:p>
    <w:p w14:paraId="390170BB" w14:textId="11FB50FE" w:rsidR="00212E67" w:rsidRDefault="00212E67" w:rsidP="00212E67">
      <w:pPr>
        <w:pStyle w:val="Bezodstpw"/>
        <w:jc w:val="center"/>
        <w:rPr>
          <w:sz w:val="36"/>
          <w:szCs w:val="36"/>
        </w:rPr>
      </w:pPr>
      <w:r w:rsidRPr="00212E67">
        <w:rPr>
          <w:sz w:val="36"/>
          <w:szCs w:val="36"/>
        </w:rPr>
        <w:t xml:space="preserve">Dożynki Jasnogórskie </w:t>
      </w:r>
      <w:r w:rsidR="00BD0A17">
        <w:rPr>
          <w:sz w:val="36"/>
          <w:szCs w:val="36"/>
        </w:rPr>
        <w:t>5</w:t>
      </w:r>
      <w:r>
        <w:rPr>
          <w:sz w:val="36"/>
          <w:szCs w:val="36"/>
        </w:rPr>
        <w:t xml:space="preserve"> września </w:t>
      </w:r>
      <w:r w:rsidRPr="00212E67">
        <w:rPr>
          <w:sz w:val="36"/>
          <w:szCs w:val="36"/>
        </w:rPr>
        <w:t>202</w:t>
      </w:r>
      <w:r w:rsidR="00BD0A17">
        <w:rPr>
          <w:sz w:val="36"/>
          <w:szCs w:val="36"/>
        </w:rPr>
        <w:t>5</w:t>
      </w:r>
      <w:r w:rsidRPr="00212E67">
        <w:rPr>
          <w:sz w:val="36"/>
          <w:szCs w:val="36"/>
        </w:rPr>
        <w:t xml:space="preserve"> r.</w:t>
      </w:r>
    </w:p>
    <w:p w14:paraId="074E8B48" w14:textId="77777777" w:rsidR="00212E67" w:rsidRDefault="00212E67" w:rsidP="00212E67">
      <w:pPr>
        <w:pStyle w:val="Bezodstpw"/>
        <w:jc w:val="center"/>
        <w:rPr>
          <w:sz w:val="36"/>
          <w:szCs w:val="36"/>
        </w:rPr>
      </w:pPr>
    </w:p>
    <w:p w14:paraId="6B41F85C" w14:textId="77777777" w:rsidR="00212E67" w:rsidRDefault="00212E67" w:rsidP="00212E67">
      <w:pPr>
        <w:pStyle w:val="Bezodstpw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1690B" w:rsidRPr="0041690B" w14:paraId="478F32D0" w14:textId="77777777" w:rsidTr="0041690B">
        <w:tc>
          <w:tcPr>
            <w:tcW w:w="3964" w:type="dxa"/>
          </w:tcPr>
          <w:p w14:paraId="5CE1CBE5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color w:val="000000"/>
                <w:sz w:val="24"/>
                <w:szCs w:val="24"/>
              </w:rPr>
              <w:t>Nazwisko</w:t>
            </w:r>
          </w:p>
          <w:p w14:paraId="5D57EE60" w14:textId="77777777" w:rsidR="00212E67" w:rsidRPr="0041690B" w:rsidRDefault="00212E67" w:rsidP="0041690B">
            <w:pPr>
              <w:pStyle w:val="Bezodstpw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1160BF15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41690B" w:rsidRPr="0041690B" w14:paraId="106AEBFD" w14:textId="77777777" w:rsidTr="0041690B">
        <w:tc>
          <w:tcPr>
            <w:tcW w:w="3964" w:type="dxa"/>
          </w:tcPr>
          <w:p w14:paraId="5B9D3984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sz w:val="24"/>
                <w:szCs w:val="24"/>
              </w:rPr>
              <w:t>Imię</w:t>
            </w:r>
          </w:p>
          <w:p w14:paraId="39B462A2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5838A6FC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41690B" w:rsidRPr="0041690B" w14:paraId="273CEA59" w14:textId="77777777" w:rsidTr="0041690B">
        <w:tc>
          <w:tcPr>
            <w:tcW w:w="3964" w:type="dxa"/>
          </w:tcPr>
          <w:p w14:paraId="70EC0599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sz w:val="24"/>
                <w:szCs w:val="24"/>
              </w:rPr>
              <w:t>PESEL</w:t>
            </w:r>
          </w:p>
          <w:p w14:paraId="299FC3BB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7124AE3A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41690B" w:rsidRPr="0041690B" w14:paraId="559CC6F9" w14:textId="77777777" w:rsidTr="0041690B">
        <w:tc>
          <w:tcPr>
            <w:tcW w:w="3964" w:type="dxa"/>
          </w:tcPr>
          <w:p w14:paraId="66F714CC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sz w:val="24"/>
                <w:szCs w:val="24"/>
              </w:rPr>
              <w:t>Nazwa redakcji</w:t>
            </w:r>
          </w:p>
          <w:p w14:paraId="2FE5C65A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1CF74849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41690B" w:rsidRPr="0041690B" w14:paraId="46B21529" w14:textId="77777777" w:rsidTr="0041690B">
        <w:tc>
          <w:tcPr>
            <w:tcW w:w="3964" w:type="dxa"/>
          </w:tcPr>
          <w:p w14:paraId="7A8A2FF8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  <w:p w14:paraId="225F446B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3BD071FF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  <w:tr w:rsidR="0041690B" w:rsidRPr="0041690B" w14:paraId="7E1D1356" w14:textId="77777777" w:rsidTr="0041690B">
        <w:tc>
          <w:tcPr>
            <w:tcW w:w="3964" w:type="dxa"/>
          </w:tcPr>
          <w:p w14:paraId="38E29159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1690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  <w:p w14:paraId="66EED9CC" w14:textId="77777777" w:rsidR="00212E67" w:rsidRPr="0041690B" w:rsidRDefault="00212E67" w:rsidP="0041690B">
            <w:pPr>
              <w:pStyle w:val="Bezodstpw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74265879" w14:textId="77777777" w:rsidR="00212E67" w:rsidRPr="0041690B" w:rsidRDefault="00212E67" w:rsidP="0041690B">
            <w:pPr>
              <w:pStyle w:val="Bezodstpw"/>
              <w:jc w:val="both"/>
              <w:rPr>
                <w:sz w:val="20"/>
                <w:szCs w:val="20"/>
              </w:rPr>
            </w:pPr>
          </w:p>
        </w:tc>
      </w:tr>
    </w:tbl>
    <w:p w14:paraId="3C7BD456" w14:textId="77777777" w:rsidR="00212E67" w:rsidRDefault="00212E67" w:rsidP="00212E67">
      <w:pPr>
        <w:pStyle w:val="Bezodstpw"/>
        <w:jc w:val="both"/>
        <w:rPr>
          <w:sz w:val="36"/>
          <w:szCs w:val="36"/>
        </w:rPr>
      </w:pPr>
    </w:p>
    <w:p w14:paraId="758DB816" w14:textId="77777777" w:rsidR="00212E67" w:rsidRPr="0041690B" w:rsidRDefault="00212E67" w:rsidP="00212E67">
      <w:pPr>
        <w:pStyle w:val="Bezodstpw"/>
        <w:jc w:val="center"/>
        <w:rPr>
          <w:sz w:val="36"/>
          <w:szCs w:val="36"/>
        </w:rPr>
      </w:pPr>
    </w:p>
    <w:p w14:paraId="58DC23D2" w14:textId="0E4A71BD" w:rsidR="0041690B" w:rsidRDefault="00212E67" w:rsidP="0041690B">
      <w:pPr>
        <w:rPr>
          <w:rFonts w:ascii="Verdana" w:hAnsi="Verdana"/>
          <w:sz w:val="20"/>
          <w:szCs w:val="20"/>
        </w:rPr>
      </w:pPr>
      <w:r w:rsidRPr="0041690B">
        <w:rPr>
          <w:rFonts w:ascii="Verdana" w:hAnsi="Verdana"/>
          <w:sz w:val="20"/>
          <w:szCs w:val="20"/>
        </w:rPr>
        <w:t xml:space="preserve">Wypełniony formularz proszę przesłać na </w:t>
      </w:r>
      <w:r w:rsidR="0041690B" w:rsidRPr="0041690B">
        <w:rPr>
          <w:rFonts w:ascii="Verdana" w:hAnsi="Verdana"/>
          <w:sz w:val="20"/>
          <w:szCs w:val="20"/>
        </w:rPr>
        <w:t xml:space="preserve">adres e-mail: </w:t>
      </w:r>
      <w:hyperlink r:id="rId6" w:history="1">
        <w:r w:rsidR="0041690B" w:rsidRPr="0041690B">
          <w:rPr>
            <w:rStyle w:val="Hipercze"/>
            <w:rFonts w:ascii="Verdana" w:hAnsi="Verdana"/>
            <w:sz w:val="20"/>
            <w:szCs w:val="20"/>
          </w:rPr>
          <w:t>biuro.prasowe@jasnagora.pl</w:t>
        </w:r>
      </w:hyperlink>
      <w:r w:rsidR="0041690B" w:rsidRPr="0041690B">
        <w:rPr>
          <w:rFonts w:ascii="Verdana" w:hAnsi="Verdana"/>
          <w:sz w:val="20"/>
          <w:szCs w:val="20"/>
        </w:rPr>
        <w:t xml:space="preserve"> </w:t>
      </w:r>
      <w:r w:rsidR="0041690B" w:rsidRPr="0041690B">
        <w:rPr>
          <w:rFonts w:ascii="Verdana" w:hAnsi="Verdana"/>
          <w:sz w:val="20"/>
          <w:szCs w:val="20"/>
        </w:rPr>
        <w:br/>
        <w:t xml:space="preserve">do dnia </w:t>
      </w:r>
      <w:r w:rsidR="00BD0A17">
        <w:rPr>
          <w:rFonts w:ascii="Verdana" w:hAnsi="Verdana"/>
          <w:sz w:val="20"/>
          <w:szCs w:val="20"/>
        </w:rPr>
        <w:t>4</w:t>
      </w:r>
      <w:r w:rsidR="0041690B" w:rsidRPr="0041690B">
        <w:rPr>
          <w:rFonts w:ascii="Verdana" w:hAnsi="Verdana"/>
          <w:sz w:val="20"/>
          <w:szCs w:val="20"/>
        </w:rPr>
        <w:t xml:space="preserve"> </w:t>
      </w:r>
      <w:r w:rsidR="00BD0A17">
        <w:rPr>
          <w:rFonts w:ascii="Verdana" w:hAnsi="Verdana"/>
          <w:sz w:val="20"/>
          <w:szCs w:val="20"/>
        </w:rPr>
        <w:t>września</w:t>
      </w:r>
      <w:r w:rsidR="0041690B" w:rsidRPr="0041690B">
        <w:rPr>
          <w:rFonts w:ascii="Verdana" w:hAnsi="Verdana"/>
          <w:sz w:val="20"/>
          <w:szCs w:val="20"/>
        </w:rPr>
        <w:t xml:space="preserve"> 202</w:t>
      </w:r>
      <w:r w:rsidR="00BD0A17">
        <w:rPr>
          <w:rFonts w:ascii="Verdana" w:hAnsi="Verdana"/>
          <w:sz w:val="20"/>
          <w:szCs w:val="20"/>
        </w:rPr>
        <w:t>5</w:t>
      </w:r>
      <w:r w:rsidR="0041690B" w:rsidRPr="0041690B">
        <w:rPr>
          <w:rFonts w:ascii="Verdana" w:hAnsi="Verdana"/>
          <w:sz w:val="20"/>
          <w:szCs w:val="20"/>
        </w:rPr>
        <w:t xml:space="preserve"> r. do godziny 1</w:t>
      </w:r>
      <w:r w:rsidR="00EF30FE">
        <w:rPr>
          <w:rFonts w:ascii="Verdana" w:hAnsi="Verdana"/>
          <w:sz w:val="20"/>
          <w:szCs w:val="20"/>
        </w:rPr>
        <w:t>7</w:t>
      </w:r>
      <w:r w:rsidR="0041690B" w:rsidRPr="0041690B">
        <w:rPr>
          <w:rFonts w:ascii="Verdana" w:hAnsi="Verdana"/>
          <w:sz w:val="20"/>
          <w:szCs w:val="20"/>
        </w:rPr>
        <w:t xml:space="preserve">.00 lub dostarczyć osobiście do siedziby Biura. Odbiór akredytacji w </w:t>
      </w:r>
      <w:r w:rsidR="00BD0A17">
        <w:rPr>
          <w:rFonts w:ascii="Verdana" w:hAnsi="Verdana"/>
          <w:sz w:val="20"/>
          <w:szCs w:val="20"/>
        </w:rPr>
        <w:t>dniach 5-6</w:t>
      </w:r>
      <w:r w:rsidR="00EF30FE">
        <w:rPr>
          <w:rFonts w:ascii="Verdana" w:hAnsi="Verdana"/>
          <w:sz w:val="20"/>
          <w:szCs w:val="20"/>
        </w:rPr>
        <w:t xml:space="preserve"> </w:t>
      </w:r>
      <w:r w:rsidR="00BD0A17">
        <w:rPr>
          <w:rFonts w:ascii="Verdana" w:hAnsi="Verdana"/>
          <w:sz w:val="20"/>
          <w:szCs w:val="20"/>
        </w:rPr>
        <w:t>września</w:t>
      </w:r>
      <w:r w:rsidR="0041690B" w:rsidRPr="0041690B">
        <w:rPr>
          <w:rFonts w:ascii="Verdana" w:hAnsi="Verdana"/>
          <w:sz w:val="20"/>
          <w:szCs w:val="20"/>
        </w:rPr>
        <w:t xml:space="preserve"> od godziny </w:t>
      </w:r>
      <w:r w:rsidR="00BD0A17">
        <w:rPr>
          <w:rFonts w:ascii="Verdana" w:hAnsi="Verdana"/>
          <w:sz w:val="20"/>
          <w:szCs w:val="20"/>
        </w:rPr>
        <w:t>9</w:t>
      </w:r>
      <w:r w:rsidR="00EF30FE">
        <w:rPr>
          <w:rFonts w:ascii="Verdana" w:hAnsi="Verdana"/>
          <w:sz w:val="20"/>
          <w:szCs w:val="20"/>
        </w:rPr>
        <w:t>.00</w:t>
      </w:r>
      <w:r w:rsidR="0041690B" w:rsidRPr="0041690B">
        <w:rPr>
          <w:rFonts w:ascii="Verdana" w:hAnsi="Verdana"/>
          <w:sz w:val="20"/>
          <w:szCs w:val="20"/>
        </w:rPr>
        <w:t xml:space="preserve"> w naszej siedzibie.</w:t>
      </w:r>
    </w:p>
    <w:p w14:paraId="1057047C" w14:textId="77777777" w:rsidR="00EF30FE" w:rsidRPr="0041690B" w:rsidRDefault="00EF30FE" w:rsidP="0041690B">
      <w:pPr>
        <w:rPr>
          <w:rFonts w:ascii="Verdana" w:hAnsi="Verdana"/>
          <w:sz w:val="20"/>
          <w:szCs w:val="20"/>
        </w:rPr>
      </w:pPr>
    </w:p>
    <w:p w14:paraId="7553D0AD" w14:textId="3FE0A4EA" w:rsidR="00EF30FE" w:rsidRPr="00EF30FE" w:rsidRDefault="00EF30FE" w:rsidP="00EF30FE">
      <w:pPr>
        <w:pStyle w:val="Tytu"/>
        <w:spacing w:line="360" w:lineRule="auto"/>
        <w:jc w:val="center"/>
        <w:rPr>
          <w:rFonts w:ascii="Verdana" w:hAnsi="Verdana"/>
          <w:sz w:val="28"/>
          <w:szCs w:val="28"/>
        </w:rPr>
      </w:pPr>
      <w:r w:rsidRPr="00EF30FE">
        <w:rPr>
          <w:rFonts w:ascii="Verdana" w:hAnsi="Verdana"/>
          <w:sz w:val="28"/>
          <w:szCs w:val="28"/>
          <w:highlight w:val="yellow"/>
        </w:rPr>
        <w:t xml:space="preserve">Wejście akredytowanych przedstawicieli mediów do sektora prasowego </w:t>
      </w:r>
      <w:r w:rsidR="000261A4">
        <w:rPr>
          <w:rFonts w:ascii="Verdana" w:hAnsi="Verdana"/>
          <w:sz w:val="28"/>
          <w:szCs w:val="28"/>
          <w:highlight w:val="yellow"/>
        </w:rPr>
        <w:t>7</w:t>
      </w:r>
      <w:r>
        <w:rPr>
          <w:rFonts w:ascii="Verdana" w:hAnsi="Verdana"/>
          <w:sz w:val="28"/>
          <w:szCs w:val="28"/>
          <w:highlight w:val="yellow"/>
        </w:rPr>
        <w:t xml:space="preserve"> września, </w:t>
      </w:r>
      <w:r w:rsidRPr="00EF30FE">
        <w:rPr>
          <w:rFonts w:ascii="Verdana" w:hAnsi="Verdana"/>
          <w:sz w:val="28"/>
          <w:szCs w:val="28"/>
          <w:highlight w:val="yellow"/>
        </w:rPr>
        <w:t>w godz. 9.30-10.30.</w:t>
      </w:r>
    </w:p>
    <w:p w14:paraId="2B796F91" w14:textId="77777777" w:rsidR="00212E67" w:rsidRDefault="00212E67" w:rsidP="0041690B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14:paraId="6CB9C4BF" w14:textId="77777777" w:rsidR="0041690B" w:rsidRDefault="0041690B" w:rsidP="0041690B"/>
    <w:p w14:paraId="2DBDC0A2" w14:textId="77777777" w:rsidR="0041690B" w:rsidRPr="0041690B" w:rsidRDefault="0041690B" w:rsidP="0041690B"/>
    <w:sectPr w:rsidR="0041690B" w:rsidRPr="004169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996C" w14:textId="77777777" w:rsidR="00985C14" w:rsidRDefault="00985C14" w:rsidP="00212E67">
      <w:pPr>
        <w:spacing w:after="0" w:line="240" w:lineRule="auto"/>
      </w:pPr>
      <w:r>
        <w:separator/>
      </w:r>
    </w:p>
  </w:endnote>
  <w:endnote w:type="continuationSeparator" w:id="0">
    <w:p w14:paraId="74260208" w14:textId="77777777" w:rsidR="00985C14" w:rsidRDefault="00985C14" w:rsidP="0021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627A" w14:textId="77777777" w:rsidR="0041690B" w:rsidRDefault="0041690B" w:rsidP="0041690B">
    <w:pPr>
      <w:pStyle w:val="Stopka"/>
      <w:rPr>
        <w:b/>
      </w:rPr>
    </w:pPr>
  </w:p>
  <w:p w14:paraId="4849BDE2" w14:textId="77777777" w:rsidR="0041690B" w:rsidRPr="0041690B" w:rsidRDefault="0041690B" w:rsidP="0041690B">
    <w:pPr>
      <w:pStyle w:val="Stopka"/>
      <w:rPr>
        <w:b/>
      </w:rPr>
    </w:pPr>
    <w:r w:rsidRPr="0041690B">
      <w:rPr>
        <w:b/>
      </w:rPr>
      <w:t>Biuro Prasowe Jasnej Góry</w:t>
    </w:r>
  </w:p>
  <w:p w14:paraId="50065F97" w14:textId="77777777" w:rsidR="0041690B" w:rsidRDefault="0041690B" w:rsidP="0041690B">
    <w:pPr>
      <w:pStyle w:val="Stopka"/>
    </w:pPr>
    <w:r>
      <w:t>ul. o. A. Kordeckiego 2</w:t>
    </w:r>
  </w:p>
  <w:p w14:paraId="1F8E118E" w14:textId="77777777" w:rsidR="0041690B" w:rsidRDefault="0041690B" w:rsidP="0041690B">
    <w:pPr>
      <w:pStyle w:val="Stopka"/>
    </w:pPr>
    <w:r>
      <w:t>42-200 Częstochowa</w:t>
    </w:r>
  </w:p>
  <w:p w14:paraId="28442511" w14:textId="77777777" w:rsidR="0041690B" w:rsidRDefault="0041690B" w:rsidP="0041690B">
    <w:pPr>
      <w:pStyle w:val="Stopka"/>
    </w:pPr>
    <w:r>
      <w:t>tel. +48 34 3777 488</w:t>
    </w:r>
  </w:p>
  <w:p w14:paraId="594EC4A8" w14:textId="77777777" w:rsidR="0041690B" w:rsidRDefault="0041690B" w:rsidP="0041690B">
    <w:pPr>
      <w:pStyle w:val="Stopka"/>
    </w:pPr>
    <w:r>
      <w:t>e-mail: biuro.prasowe@jasnagora.com</w:t>
    </w:r>
  </w:p>
  <w:p w14:paraId="3DDB45CF" w14:textId="77777777" w:rsidR="0041690B" w:rsidRPr="0041690B" w:rsidRDefault="0041690B" w:rsidP="0041690B">
    <w:pPr>
      <w:pStyle w:val="Stopka"/>
      <w:rPr>
        <w:lang w:val="en-US"/>
      </w:rPr>
    </w:pPr>
    <w:r w:rsidRPr="0041690B">
      <w:rPr>
        <w:lang w:val="en-US"/>
      </w:rPr>
      <w:t>e-mail: biuro.prasowe@jasnagora.pl</w:t>
    </w:r>
  </w:p>
  <w:p w14:paraId="2011FBCE" w14:textId="77777777" w:rsidR="0041690B" w:rsidRDefault="0041690B" w:rsidP="0041690B">
    <w:pPr>
      <w:pStyle w:val="Stopka"/>
    </w:pPr>
    <w:r>
      <w:t>e-mail: press@jasnagora.pl</w:t>
    </w:r>
  </w:p>
  <w:p w14:paraId="6CF5CD00" w14:textId="77777777" w:rsidR="0041690B" w:rsidRDefault="0041690B" w:rsidP="0041690B">
    <w:pPr>
      <w:pStyle w:val="Stopka"/>
    </w:pPr>
    <w:r>
      <w:t>godziny otwarcia: 9.00 - 17.00</w:t>
    </w:r>
  </w:p>
  <w:p w14:paraId="2CC65790" w14:textId="77777777" w:rsidR="0041690B" w:rsidRDefault="00416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2957" w14:textId="77777777" w:rsidR="00985C14" w:rsidRDefault="00985C14" w:rsidP="00212E67">
      <w:pPr>
        <w:spacing w:after="0" w:line="240" w:lineRule="auto"/>
      </w:pPr>
      <w:r>
        <w:separator/>
      </w:r>
    </w:p>
  </w:footnote>
  <w:footnote w:type="continuationSeparator" w:id="0">
    <w:p w14:paraId="1EBD0B69" w14:textId="77777777" w:rsidR="00985C14" w:rsidRDefault="00985C14" w:rsidP="0021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BBFB" w14:textId="77777777" w:rsidR="00212E67" w:rsidRDefault="00EF30FE">
    <w:pPr>
      <w:pStyle w:val="Nagwek"/>
    </w:pPr>
    <w:r w:rsidRPr="00455A99">
      <w:rPr>
        <w:noProof/>
        <w:lang w:eastAsia="pl-PL"/>
      </w:rPr>
      <w:drawing>
        <wp:inline distT="0" distB="0" distL="0" distR="0" wp14:anchorId="51C18E93" wp14:editId="0987717A">
          <wp:extent cx="1905000" cy="4572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D4A00" w14:textId="77777777" w:rsidR="00212E67" w:rsidRDefault="00212E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17"/>
    <w:rsid w:val="000261A4"/>
    <w:rsid w:val="00212E67"/>
    <w:rsid w:val="0041690B"/>
    <w:rsid w:val="004800C8"/>
    <w:rsid w:val="0055380E"/>
    <w:rsid w:val="007C1AF2"/>
    <w:rsid w:val="009208B3"/>
    <w:rsid w:val="00945668"/>
    <w:rsid w:val="00985C14"/>
    <w:rsid w:val="00AA50AE"/>
    <w:rsid w:val="00BD0A17"/>
    <w:rsid w:val="00EF30FE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18F9"/>
  <w15:chartTrackingRefBased/>
  <w15:docId w15:val="{5F4332A7-F89C-BB4E-A757-7D325B5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67"/>
  </w:style>
  <w:style w:type="paragraph" w:styleId="Stopka">
    <w:name w:val="footer"/>
    <w:basedOn w:val="Normalny"/>
    <w:link w:val="StopkaZnak"/>
    <w:uiPriority w:val="99"/>
    <w:unhideWhenUsed/>
    <w:rsid w:val="0021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67"/>
  </w:style>
  <w:style w:type="paragraph" w:styleId="Tytu">
    <w:name w:val="Title"/>
    <w:basedOn w:val="Normalny"/>
    <w:next w:val="Normalny"/>
    <w:link w:val="TytuZnak"/>
    <w:uiPriority w:val="10"/>
    <w:qFormat/>
    <w:rsid w:val="00212E6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212E6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212E67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69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.prasowe@jasnago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zecznik/Downloads/wniosek_akredytacyj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wniosek_akredytacyjny.dotx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mailto:biuro.prasowe@jasnagora.pl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Bortnik</dc:creator>
  <cp:keywords/>
  <dc:description/>
  <cp:lastModifiedBy>Michał Bortnik</cp:lastModifiedBy>
  <cp:revision>2</cp:revision>
  <dcterms:created xsi:type="dcterms:W3CDTF">2025-08-22T13:13:00Z</dcterms:created>
  <dcterms:modified xsi:type="dcterms:W3CDTF">2025-08-23T07:34:00Z</dcterms:modified>
</cp:coreProperties>
</file>